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AE" w:rsidRPr="00A936A1" w:rsidRDefault="00263EAE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Prot. n.                     del </w:t>
      </w:r>
    </w:p>
    <w:tbl>
      <w:tblPr>
        <w:tblW w:w="10620" w:type="dxa"/>
        <w:tblInd w:w="-432" w:type="dxa"/>
        <w:tblLayout w:type="fixed"/>
        <w:tblLook w:val="01E0"/>
      </w:tblPr>
      <w:tblGrid>
        <w:gridCol w:w="1440"/>
        <w:gridCol w:w="7595"/>
        <w:gridCol w:w="1585"/>
      </w:tblGrid>
      <w:tr w:rsidR="00263EAE" w:rsidTr="00E20EBA">
        <w:tc>
          <w:tcPr>
            <w:tcW w:w="10620" w:type="dxa"/>
            <w:gridSpan w:val="3"/>
          </w:tcPr>
          <w:p w:rsidR="00263EAE" w:rsidRDefault="00263EAE" w:rsidP="005E245D">
            <w:pPr>
              <w:spacing w:after="0" w:line="240" w:lineRule="auto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alt="Immagine" style="width:40.5pt;height:45pt;visibility:visible">
                  <v:imagedata r:id="rId5" o:title=""/>
                </v:shape>
              </w:pict>
            </w:r>
          </w:p>
        </w:tc>
      </w:tr>
      <w:tr w:rsidR="00263EAE" w:rsidTr="00E20EBA">
        <w:tc>
          <w:tcPr>
            <w:tcW w:w="1440" w:type="dxa"/>
          </w:tcPr>
          <w:p w:rsidR="00263EAE" w:rsidRDefault="00263EAE" w:rsidP="005E245D">
            <w:pPr>
              <w:spacing w:after="0" w:line="240" w:lineRule="auto"/>
            </w:pPr>
            <w:r>
              <w:pict>
                <v:shape id="_x0000_i1026" type="#_x0000_t75" style="width:57.75pt;height:57.75pt">
                  <v:imagedata r:id="rId6" o:title=""/>
                </v:shape>
              </w:pict>
            </w:r>
          </w:p>
        </w:tc>
        <w:tc>
          <w:tcPr>
            <w:tcW w:w="7595" w:type="dxa"/>
          </w:tcPr>
          <w:p w:rsidR="00263EAE" w:rsidRDefault="00263EAE" w:rsidP="005E245D">
            <w:pPr>
              <w:pStyle w:val="Footer"/>
              <w:jc w:val="center"/>
              <w:rPr>
                <w:rFonts w:ascii="Cambria" w:hAnsi="Cambria"/>
                <w:i/>
                <w:noProof/>
                <w:sz w:val="18"/>
                <w:szCs w:val="22"/>
              </w:rPr>
            </w:pPr>
            <w:r>
              <w:rPr>
                <w:rFonts w:ascii="Cambria" w:hAnsi="Cambria"/>
                <w:i/>
                <w:noProof/>
                <w:sz w:val="18"/>
                <w:szCs w:val="22"/>
              </w:rPr>
              <w:t>Ministero dell’Istruzione, dell’Università e della Ricerca</w:t>
            </w:r>
          </w:p>
          <w:p w:rsidR="00263EAE" w:rsidRDefault="00263EAE" w:rsidP="005E245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Cambria" w:hAnsi="Cambria"/>
                <w:b/>
                <w:noProof/>
                <w:sz w:val="20"/>
              </w:rPr>
              <w:t>CPIA Macerata</w:t>
            </w:r>
          </w:p>
          <w:p w:rsidR="00263EAE" w:rsidRDefault="00263EAE" w:rsidP="005E245D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Cambria" w:hAnsi="Cambria"/>
                <w:b/>
                <w:noProof/>
                <w:sz w:val="18"/>
              </w:rPr>
              <w:t>Centro Interprovinciale per l’Istruzione degli Adulti di Macerata, Ascoli Piceno e Fermo</w:t>
            </w:r>
          </w:p>
          <w:p w:rsidR="00263EAE" w:rsidRDefault="00263EAE" w:rsidP="005E245D">
            <w:pPr>
              <w:spacing w:after="0" w:line="240" w:lineRule="auto"/>
              <w:jc w:val="center"/>
              <w:rPr>
                <w:rFonts w:ascii="Cambria" w:hAnsi="Cambria"/>
                <w:noProof/>
                <w:sz w:val="18"/>
              </w:rPr>
            </w:pPr>
            <w:r>
              <w:rPr>
                <w:rFonts w:ascii="Cambria" w:hAnsi="Cambria"/>
                <w:noProof/>
                <w:sz w:val="18"/>
              </w:rPr>
              <w:t>Sede legale: Via Capuzi, 40 – 62100 MACERATA</w:t>
            </w:r>
          </w:p>
          <w:p w:rsidR="00263EAE" w:rsidRDefault="00263EAE" w:rsidP="005E245D">
            <w:pPr>
              <w:spacing w:after="0" w:line="240" w:lineRule="auto"/>
              <w:jc w:val="center"/>
              <w:rPr>
                <w:rFonts w:ascii="Cambria" w:hAnsi="Cambria"/>
                <w:noProof/>
                <w:sz w:val="20"/>
              </w:rPr>
            </w:pPr>
            <w:r>
              <w:rPr>
                <w:rFonts w:ascii="Cambria" w:hAnsi="Cambria"/>
                <w:noProof/>
                <w:sz w:val="18"/>
              </w:rPr>
              <w:t xml:space="preserve">Sede operativa: Via Cioci, 6 – 62100 MACERATA – </w:t>
            </w:r>
            <w:r>
              <w:rPr>
                <w:rFonts w:ascii="Cambria" w:hAnsi="Cambria"/>
                <w:noProof/>
                <w:sz w:val="16"/>
                <w:szCs w:val="16"/>
              </w:rPr>
              <w:t>Tel. 07331960133</w:t>
            </w:r>
          </w:p>
          <w:p w:rsidR="00263EAE" w:rsidRDefault="00263EAE" w:rsidP="005E2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i/>
                <w:noProof/>
                <w:sz w:val="16"/>
                <w:szCs w:val="16"/>
              </w:rPr>
              <w:t>email</w:t>
            </w:r>
            <w:r>
              <w:rPr>
                <w:rFonts w:ascii="Cambria" w:hAnsi="Cambria"/>
                <w:noProof/>
                <w:sz w:val="16"/>
                <w:szCs w:val="16"/>
              </w:rPr>
              <w:t xml:space="preserve"> </w:t>
            </w:r>
            <w:hyperlink r:id="rId7" w:history="1">
              <w:r>
                <w:rPr>
                  <w:rStyle w:val="Hyperlink"/>
                  <w:rFonts w:ascii="Cambria" w:hAnsi="Cambria"/>
                  <w:noProof/>
                  <w:sz w:val="16"/>
                  <w:szCs w:val="16"/>
                </w:rPr>
                <w:t>mcmm05300c@istruzione.it</w:t>
              </w:r>
            </w:hyperlink>
            <w:r>
              <w:rPr>
                <w:rFonts w:ascii="Cambria" w:hAnsi="Cambria"/>
                <w:noProof/>
                <w:sz w:val="16"/>
                <w:szCs w:val="16"/>
              </w:rPr>
              <w:t xml:space="preserve"> - </w:t>
            </w:r>
            <w:r>
              <w:rPr>
                <w:rFonts w:ascii="Cambria" w:hAnsi="Cambria"/>
                <w:i/>
                <w:noProof/>
                <w:sz w:val="16"/>
                <w:szCs w:val="16"/>
              </w:rPr>
              <w:t>pec</w:t>
            </w:r>
            <w:r>
              <w:rPr>
                <w:rFonts w:ascii="Cambria" w:hAnsi="Cambria"/>
                <w:noProof/>
                <w:sz w:val="16"/>
                <w:szCs w:val="16"/>
              </w:rPr>
              <w:t xml:space="preserve"> </w:t>
            </w:r>
            <w:hyperlink r:id="rId8" w:history="1">
              <w:r>
                <w:rPr>
                  <w:rStyle w:val="Hyperlink"/>
                  <w:rFonts w:ascii="Cambria" w:hAnsi="Cambria"/>
                  <w:noProof/>
                  <w:sz w:val="16"/>
                  <w:szCs w:val="16"/>
                </w:rPr>
                <w:t>mcmm05300c@pec.istruzione.it</w:t>
              </w:r>
            </w:hyperlink>
            <w:r>
              <w:rPr>
                <w:rFonts w:ascii="Cambria" w:hAnsi="Cambria"/>
                <w:noProof/>
                <w:sz w:val="16"/>
                <w:szCs w:val="16"/>
              </w:rPr>
              <w:t xml:space="preserve"> - </w:t>
            </w:r>
            <w:r>
              <w:rPr>
                <w:rFonts w:ascii="Cambria" w:hAnsi="Cambria"/>
                <w:i/>
                <w:noProof/>
                <w:sz w:val="16"/>
                <w:szCs w:val="16"/>
              </w:rPr>
              <w:t>sito</w:t>
            </w:r>
            <w:r>
              <w:rPr>
                <w:rFonts w:ascii="Cambria" w:hAnsi="Cambria"/>
                <w:noProof/>
                <w:sz w:val="16"/>
                <w:szCs w:val="16"/>
              </w:rPr>
              <w:t xml:space="preserve"> </w:t>
            </w:r>
            <w:r>
              <w:rPr>
                <w:rStyle w:val="Hyperlink"/>
                <w:rFonts w:ascii="Cambria" w:hAnsi="Cambria"/>
                <w:sz w:val="16"/>
                <w:szCs w:val="16"/>
              </w:rPr>
              <w:t>www.cpiamacerata.gov.it</w:t>
            </w:r>
          </w:p>
          <w:p w:rsidR="00263EAE" w:rsidRDefault="00263EAE" w:rsidP="005E245D">
            <w:pPr>
              <w:spacing w:after="0" w:line="240" w:lineRule="auto"/>
              <w:jc w:val="center"/>
              <w:rPr>
                <w:rFonts w:ascii="Cambria" w:hAnsi="Cambria"/>
                <w:noProof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6"/>
                <w:szCs w:val="16"/>
              </w:rPr>
              <w:t>Codice Meccanografico MCMM05300C - Codice Fiscale</w:t>
            </w:r>
            <w:r>
              <w:rPr>
                <w:rFonts w:ascii="Garamond" w:hAnsi="Garamond"/>
                <w:b/>
                <w:color w:val="2D35DF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noProof/>
                <w:sz w:val="16"/>
                <w:szCs w:val="16"/>
              </w:rPr>
              <w:t>93075560438</w:t>
            </w:r>
          </w:p>
        </w:tc>
        <w:tc>
          <w:tcPr>
            <w:tcW w:w="1585" w:type="dxa"/>
          </w:tcPr>
          <w:p w:rsidR="00263EAE" w:rsidRDefault="00263EAE" w:rsidP="005E245D">
            <w:pPr>
              <w:spacing w:after="0" w:line="240" w:lineRule="auto"/>
            </w:pPr>
            <w:r>
              <w:rPr>
                <w:noProof/>
              </w:rPr>
              <w:pict>
                <v:shape id="_x0000_i1027" type="#_x0000_t75" style="width:68.25pt;height:63.75pt">
                  <v:imagedata r:id="rId9" o:title="" cropleft="22902f"/>
                </v:shape>
              </w:pict>
            </w:r>
          </w:p>
        </w:tc>
      </w:tr>
    </w:tbl>
    <w:p w:rsidR="00263EAE" w:rsidRDefault="00263EAE"/>
    <w:p w:rsidR="00263EAE" w:rsidRDefault="00263EAE" w:rsidP="00A61A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</w:p>
    <w:p w:rsidR="00263EAE" w:rsidRDefault="00263EAE" w:rsidP="00A61A1D">
      <w:pPr>
        <w:jc w:val="both"/>
        <w:rPr>
          <w:rFonts w:ascii="Times New Roman" w:hAnsi="Times New Roman"/>
        </w:rPr>
      </w:pPr>
    </w:p>
    <w:p w:rsidR="00263EAE" w:rsidRDefault="00263EAE" w:rsidP="00A61A1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La/ Il docente …………………………………………………………., nata/o il ……………………………  </w:t>
      </w:r>
    </w:p>
    <w:p w:rsidR="00263EAE" w:rsidRDefault="00263EAE" w:rsidP="00A61A1D">
      <w:pPr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……………………………………………………………………………………………………………….</w:t>
      </w:r>
    </w:p>
    <w:p w:rsidR="00263EAE" w:rsidRDefault="00263EAE" w:rsidP="00A61A1D">
      <w:pPr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è insegnante con contratto a tempo</w:t>
      </w:r>
    </w:p>
    <w:p w:rsidR="00263EAE" w:rsidRDefault="00263EAE" w:rsidP="00242BE1">
      <w:pPr>
        <w:spacing w:before="240"/>
        <w:jc w:val="both"/>
        <w:rPr>
          <w:rFonts w:ascii="Times New Roman" w:hAnsi="Times New Roman"/>
        </w:rPr>
      </w:pPr>
      <w:r>
        <w:rPr>
          <w:noProof/>
          <w:lang w:eastAsia="it-IT"/>
        </w:rPr>
        <w:pict>
          <v:rect id="Rettangolo 2" o:spid="_x0000_s1026" style="position:absolute;left:0;text-align:left;margin-left:-1.2pt;margin-top:34.45pt;width:20.25pt;height:17.25pt;flip:x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" filled="f" strokecolor="windowText" strokeweight="1pt"/>
        </w:pict>
      </w:r>
      <w:r>
        <w:rPr>
          <w:noProof/>
          <w:lang w:eastAsia="it-IT"/>
        </w:rPr>
        <w:pict>
          <v:rect id="Rettangolo 1" o:spid="_x0000_s1027" style="position:absolute;left:0;text-align:left;margin-left:-1.2pt;margin-top:8.95pt;width:20.25pt;height:17.2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" filled="f" strokeweight="1pt"/>
        </w:pict>
      </w:r>
      <w:r>
        <w:rPr>
          <w:rFonts w:ascii="Times New Roman" w:hAnsi="Times New Roman"/>
        </w:rPr>
        <w:t xml:space="preserve">         indeterminato</w:t>
      </w:r>
    </w:p>
    <w:p w:rsidR="00263EAE" w:rsidRDefault="00263EAE" w:rsidP="00242BE1">
      <w:pPr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determinato dal …………………………………... al …..……………………………………………… </w:t>
      </w:r>
    </w:p>
    <w:p w:rsidR="00263EAE" w:rsidRDefault="00263EAE" w:rsidP="00242BE1">
      <w:pPr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presso questa Istituzione scolastica.</w:t>
      </w:r>
    </w:p>
    <w:p w:rsidR="00263EAE" w:rsidRDefault="00263EAE" w:rsidP="00242BE1">
      <w:pPr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La/ Il docente …………………………………………………….., insegnate di ………………….............</w:t>
      </w:r>
    </w:p>
    <w:p w:rsidR="00263EAE" w:rsidRDefault="00263EAE" w:rsidP="00242BE1">
      <w:pPr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………………………….(indicare la/ le disciplina/e) ha diritto, secondo le disposizioni sopra indicate,</w:t>
      </w:r>
    </w:p>
    <w:p w:rsidR="00263EAE" w:rsidRDefault="00263EAE" w:rsidP="00242BE1">
      <w:pPr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all’accesso gratuito ai musei e ai siti di interesse archeologico, storico e culturale dello Stato.</w:t>
      </w:r>
    </w:p>
    <w:p w:rsidR="00263EAE" w:rsidRDefault="00263EAE" w:rsidP="00242BE1">
      <w:pPr>
        <w:spacing w:before="240" w:after="0"/>
        <w:jc w:val="both"/>
        <w:rPr>
          <w:rFonts w:ascii="Times New Roman" w:hAnsi="Times New Roman"/>
        </w:rPr>
      </w:pPr>
    </w:p>
    <w:p w:rsidR="00263EAE" w:rsidRDefault="00263EAE" w:rsidP="00242BE1">
      <w:pPr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, ___________</w:t>
      </w:r>
    </w:p>
    <w:p w:rsidR="00263EAE" w:rsidRDefault="00263EAE" w:rsidP="00242BE1">
      <w:pPr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(luogo e data)</w:t>
      </w:r>
    </w:p>
    <w:p w:rsidR="00263EAE" w:rsidRDefault="00263EAE" w:rsidP="00242BE1">
      <w:pPr>
        <w:spacing w:before="24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IL DIRIGENTE SCOLASTICO    </w:t>
      </w:r>
    </w:p>
    <w:p w:rsidR="00263EAE" w:rsidRDefault="00263EAE" w:rsidP="00242BE1">
      <w:pPr>
        <w:spacing w:before="240" w:after="0"/>
        <w:rPr>
          <w:rFonts w:ascii="Times New Roman" w:hAnsi="Times New Roman"/>
        </w:rPr>
      </w:pPr>
    </w:p>
    <w:p w:rsidR="00263EAE" w:rsidRDefault="00263EAE" w:rsidP="00242BE1">
      <w:pPr>
        <w:spacing w:before="240" w:after="0"/>
        <w:jc w:val="center"/>
        <w:rPr>
          <w:rFonts w:ascii="Times New Roman" w:hAnsi="Times New Roman"/>
        </w:rPr>
      </w:pPr>
    </w:p>
    <w:p w:rsidR="00263EAE" w:rsidRDefault="00263EAE" w:rsidP="00242B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</w:p>
    <w:p w:rsidR="00263EAE" w:rsidRDefault="00263EAE" w:rsidP="00242BE1">
      <w:pPr>
        <w:jc w:val="both"/>
        <w:rPr>
          <w:rFonts w:ascii="Times New Roman" w:hAnsi="Times New Roman"/>
        </w:rPr>
      </w:pPr>
    </w:p>
    <w:p w:rsidR="00263EAE" w:rsidRPr="00A61A1D" w:rsidRDefault="00263EAE" w:rsidP="00A61A1D">
      <w:pPr>
        <w:spacing w:before="240" w:after="0"/>
        <w:jc w:val="both"/>
        <w:rPr>
          <w:rFonts w:ascii="Times New Roman" w:hAnsi="Times New Roman"/>
        </w:rPr>
      </w:pPr>
    </w:p>
    <w:sectPr w:rsidR="00263EAE" w:rsidRPr="00A61A1D" w:rsidSect="004C52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C8C"/>
    <w:multiLevelType w:val="hybridMultilevel"/>
    <w:tmpl w:val="16725840"/>
    <w:lvl w:ilvl="0" w:tplc="DE26F84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84131"/>
    <w:multiLevelType w:val="hybridMultilevel"/>
    <w:tmpl w:val="584CEE48"/>
    <w:lvl w:ilvl="0" w:tplc="DE26F84A">
      <w:start w:val="1"/>
      <w:numFmt w:val="bullet"/>
      <w:lvlText w:val=""/>
      <w:lvlJc w:val="left"/>
      <w:pPr>
        <w:ind w:left="20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94DFA"/>
    <w:multiLevelType w:val="hybridMultilevel"/>
    <w:tmpl w:val="53DC828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A1D"/>
    <w:rsid w:val="001D7211"/>
    <w:rsid w:val="00207C7C"/>
    <w:rsid w:val="00242BE1"/>
    <w:rsid w:val="00263EAE"/>
    <w:rsid w:val="00334D89"/>
    <w:rsid w:val="003C54B4"/>
    <w:rsid w:val="004116FE"/>
    <w:rsid w:val="00447A3E"/>
    <w:rsid w:val="004C52DD"/>
    <w:rsid w:val="004F36A4"/>
    <w:rsid w:val="005E245D"/>
    <w:rsid w:val="006040D9"/>
    <w:rsid w:val="00666451"/>
    <w:rsid w:val="00744007"/>
    <w:rsid w:val="00802D7E"/>
    <w:rsid w:val="00810F33"/>
    <w:rsid w:val="0083327C"/>
    <w:rsid w:val="00840C8E"/>
    <w:rsid w:val="0085657A"/>
    <w:rsid w:val="00914003"/>
    <w:rsid w:val="009E34E5"/>
    <w:rsid w:val="00A61A1D"/>
    <w:rsid w:val="00A936A1"/>
    <w:rsid w:val="00AF117E"/>
    <w:rsid w:val="00AF338E"/>
    <w:rsid w:val="00B07A0F"/>
    <w:rsid w:val="00C06A71"/>
    <w:rsid w:val="00CB5E4A"/>
    <w:rsid w:val="00CD4DD3"/>
    <w:rsid w:val="00E01781"/>
    <w:rsid w:val="00E20EBA"/>
    <w:rsid w:val="00E600FE"/>
    <w:rsid w:val="00ED323D"/>
    <w:rsid w:val="00F016C7"/>
    <w:rsid w:val="00F84F3D"/>
    <w:rsid w:val="00FB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2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1A1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E245D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5E245D"/>
    <w:rPr>
      <w:sz w:val="28"/>
      <w:lang w:val="it-IT" w:eastAsia="it-IT"/>
    </w:rPr>
  </w:style>
  <w:style w:type="paragraph" w:styleId="Footer">
    <w:name w:val="footer"/>
    <w:basedOn w:val="Normal"/>
    <w:link w:val="FooterChar1"/>
    <w:uiPriority w:val="99"/>
    <w:rsid w:val="005E245D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8"/>
      <w:szCs w:val="20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5F7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mm05300c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mm053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253</Words>
  <Characters>1446</Characters>
  <Application>Microsoft Office Outlook</Application>
  <DocSecurity>0</DocSecurity>
  <Lines>0</Lines>
  <Paragraphs>0</Paragraphs>
  <ScaleCrop>false</ScaleCrop>
  <Company>Comex S.p.A.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robertapa</cp:lastModifiedBy>
  <cp:revision>3</cp:revision>
  <cp:lastPrinted>2017-03-16T12:32:00Z</cp:lastPrinted>
  <dcterms:created xsi:type="dcterms:W3CDTF">2017-03-17T13:29:00Z</dcterms:created>
  <dcterms:modified xsi:type="dcterms:W3CDTF">2017-03-22T12:40:00Z</dcterms:modified>
</cp:coreProperties>
</file>